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52" w:rsidRPr="00053274" w:rsidRDefault="00384A52" w:rsidP="00053274">
      <w:pPr>
        <w:pStyle w:val="Heading4"/>
        <w:shd w:val="clear" w:color="auto" w:fill="FFFFFF"/>
        <w:spacing w:before="0" w:beforeAutospacing="0" w:after="0" w:afterAutospacing="0"/>
        <w:ind w:right="57"/>
        <w:rPr>
          <w:sz w:val="32"/>
          <w:szCs w:val="32"/>
        </w:rPr>
      </w:pPr>
      <w:r w:rsidRPr="00053274">
        <w:rPr>
          <w:bCs w:val="0"/>
          <w:sz w:val="36"/>
          <w:szCs w:val="36"/>
        </w:rPr>
        <w:t xml:space="preserve">             </w:t>
      </w:r>
      <w:r w:rsidRPr="00053274">
        <w:rPr>
          <w:sz w:val="32"/>
          <w:szCs w:val="32"/>
        </w:rPr>
        <w:t xml:space="preserve"> </w:t>
      </w:r>
      <w:r w:rsidRPr="00053274">
        <w:rPr>
          <w:color w:val="000000"/>
          <w:sz w:val="32"/>
          <w:szCs w:val="32"/>
        </w:rPr>
        <w:t xml:space="preserve">Новогодний праздник для детей младшей группы </w:t>
      </w:r>
    </w:p>
    <w:p w:rsidR="00384A52" w:rsidRPr="00053274" w:rsidRDefault="00384A52" w:rsidP="00F77B1F">
      <w:pPr>
        <w:pStyle w:val="Heading4"/>
        <w:shd w:val="clear" w:color="auto" w:fill="FFFFFF"/>
        <w:spacing w:before="0" w:beforeAutospacing="0" w:after="0" w:afterAutospacing="0"/>
        <w:ind w:left="57" w:right="57"/>
        <w:jc w:val="center"/>
        <w:rPr>
          <w:sz w:val="32"/>
          <w:szCs w:val="32"/>
        </w:rPr>
      </w:pPr>
      <w:r w:rsidRPr="00053274">
        <w:rPr>
          <w:sz w:val="32"/>
          <w:szCs w:val="32"/>
        </w:rPr>
        <w:t>«Это наша елочка – колкая иголочка»</w:t>
      </w:r>
    </w:p>
    <w:p w:rsidR="00384A52" w:rsidRPr="00F77B1F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</w:p>
    <w:p w:rsidR="00384A52" w:rsidRDefault="00384A52" w:rsidP="00F77B1F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b/>
          <w:color w:val="000000"/>
          <w:sz w:val="28"/>
          <w:szCs w:val="28"/>
          <w:u w:val="single"/>
        </w:rPr>
      </w:pPr>
      <w:r w:rsidRPr="00F77B1F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Pr="00F77B1F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Действующие лица</w:t>
      </w:r>
    </w:p>
    <w:p w:rsidR="00384A52" w:rsidRPr="00F77B1F" w:rsidRDefault="00384A52" w:rsidP="00F77B1F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b/>
          <w:color w:val="000000"/>
          <w:sz w:val="28"/>
          <w:szCs w:val="28"/>
          <w:u w:val="single"/>
        </w:rPr>
      </w:pPr>
      <w:r w:rsidRPr="00F77B1F"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Pr="00F77B1F">
        <w:rPr>
          <w:color w:val="000000"/>
          <w:sz w:val="28"/>
          <w:szCs w:val="28"/>
          <w:u w:val="single"/>
        </w:rPr>
        <w:t>Взрослые</w:t>
      </w:r>
      <w:r>
        <w:rPr>
          <w:color w:val="000000"/>
          <w:sz w:val="28"/>
          <w:szCs w:val="28"/>
        </w:rPr>
        <w:t>:</w:t>
      </w:r>
    </w:p>
    <w:p w:rsidR="00384A52" w:rsidRPr="0000053B" w:rsidRDefault="00384A52" w:rsidP="00F77B1F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0053B">
        <w:rPr>
          <w:color w:val="000000"/>
          <w:sz w:val="28"/>
          <w:szCs w:val="28"/>
        </w:rPr>
        <w:t>Заяц</w:t>
      </w:r>
    </w:p>
    <w:p w:rsidR="00384A52" w:rsidRPr="0000053B" w:rsidRDefault="00384A52" w:rsidP="00F77B1F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0053B">
        <w:rPr>
          <w:color w:val="000000"/>
          <w:sz w:val="28"/>
          <w:szCs w:val="28"/>
        </w:rPr>
        <w:t>Лиса</w:t>
      </w:r>
    </w:p>
    <w:p w:rsidR="00384A52" w:rsidRPr="0000053B" w:rsidRDefault="00384A52" w:rsidP="00F77B1F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0053B">
        <w:rPr>
          <w:color w:val="000000"/>
          <w:sz w:val="28"/>
          <w:szCs w:val="28"/>
        </w:rPr>
        <w:t>Дед Мороз</w:t>
      </w:r>
    </w:p>
    <w:p w:rsidR="00384A52" w:rsidRDefault="00384A52" w:rsidP="00F77B1F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0053B">
        <w:rPr>
          <w:color w:val="000000"/>
          <w:sz w:val="28"/>
          <w:szCs w:val="28"/>
        </w:rPr>
        <w:t>Медведь</w:t>
      </w:r>
    </w:p>
    <w:p w:rsidR="00384A52" w:rsidRPr="0000053B" w:rsidRDefault="00384A52" w:rsidP="00F77B1F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Дети: снежинки, зайчики, мишки</w:t>
      </w:r>
    </w:p>
    <w:p w:rsidR="00384A52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   </w:t>
      </w: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/Под веселую музыку дети и взрослые входят в зал, о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бходят ёлку, образуя</w:t>
      </w:r>
    </w:p>
    <w:p w:rsidR="00384A52" w:rsidRPr="00053274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/>
        <w:jc w:val="both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   круг/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за гостья к нам пришла?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Так нарядна и стройна,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Как блестят на ней игрушки...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Вот сосулька изо льда,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Это наша елочка,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Колкая иголочка!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Вокруг елки, ребятишки,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Мы пройдемся не спеша.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Ай да гостья! Ай да елка!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До чего же хороша!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Будет очень весело на празднике у нас.</w:t>
      </w:r>
    </w:p>
    <w:p w:rsidR="00384A52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песенку о елочке мы споем сейчас!</w:t>
      </w:r>
    </w:p>
    <w:p w:rsidR="00384A52" w:rsidRPr="00637909" w:rsidRDefault="00384A52" w:rsidP="006B61AD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Песня «Ай, да ёлочка</w:t>
      </w:r>
      <w:r w:rsidRPr="00FF2908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 xml:space="preserve">", </w:t>
      </w: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Очень громко снег хрустит,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Кто-то к елочке спешит!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/Звучит быстрая музыка, в зал вбегает Заяц/.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- веселый зайка, зайка-попрыгайка!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 вам сюда пришел не зря...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Здравствуйте, мои друзья!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Мне сегодня утром рано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Принесла сорока весть,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у вас, ребята, елка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Разукрашенная есть.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 детский сад я пробирался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 полям и по лесам,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на елку, чудо-елку,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Посмотреть хочу я сам!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/Звучит музыка, Заяц обходит вокруг елки, рассматривая  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Игрушки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Ваша елка так красива,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игрушек - не сочтешь!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нарядная на диво,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Лучше елки не найдешь!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 нами, зайка, оставайся,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Веселись и развлекайся,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Ведь сегодня - Новый год,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Все танцует и поет!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б остался хоть сейчас.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Только нет ли среди вас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Хитренькой сестрички -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Рыженькой лисички?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Ты, зайчишка, успокойся,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Никого у нас не бойся.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Посмотри, как хороши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Ребятишки-малыши!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нами вместе</w:t>
      </w:r>
      <w:r w:rsidRPr="0000053B">
        <w:rPr>
          <w:color w:val="000000"/>
          <w:sz w:val="28"/>
          <w:szCs w:val="28"/>
        </w:rPr>
        <w:t xml:space="preserve"> становись,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Поскорее улыбнись.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Мы на празднике на нашем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заинькой</w:t>
      </w:r>
      <w:r w:rsidRPr="0000053B">
        <w:rPr>
          <w:color w:val="000000"/>
          <w:sz w:val="28"/>
          <w:szCs w:val="28"/>
        </w:rPr>
        <w:t xml:space="preserve"> попляшем!</w:t>
      </w:r>
    </w:p>
    <w:p w:rsidR="00384A52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Игра-танец "Пляшут зайки</w:t>
      </w:r>
      <w:r w:rsidRPr="00637909"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  <w:t xml:space="preserve">» </w:t>
      </w:r>
    </w:p>
    <w:p w:rsidR="00384A52" w:rsidRPr="0000053B" w:rsidRDefault="00384A52" w:rsidP="00637909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b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     </w:t>
      </w: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Beдущий.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Ребятишки, тише, тише...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Кажется, я что-то слышу.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(Всматривается вдаль.)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 нам сюда крадется ловко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Очень рыжая головка,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Хвост пушистый, краса-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Ой! Да это же Лиса!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Спрячусь я за елочку,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Зеленую иголочку.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Звучит музыка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.</w:t>
      </w: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Заяц прячется, а в зал вбегает Лиса/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Здравствуйте, ребятишки,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Девчонки и мальчишки!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- лисичка, хвостик рыжий.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Встану к елочке поближе.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проведать вас решила,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Собиралась целый час.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Так старалась, так спешила.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Наконец-то я у вас!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И, наверно, мне, лисе,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Вы, ребята, рады все?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  <w:r w:rsidRPr="0000053B">
        <w:rPr>
          <w:rStyle w:val="apple-converted-space"/>
          <w:color w:val="000000"/>
          <w:sz w:val="28"/>
          <w:szCs w:val="28"/>
        </w:rPr>
        <w:t> </w:t>
      </w:r>
      <w:r w:rsidRPr="0000053B">
        <w:rPr>
          <w:color w:val="000000"/>
          <w:sz w:val="28"/>
          <w:szCs w:val="28"/>
        </w:rPr>
        <w:t>Конечно, рады, лисонька!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Зайцем пахнет... Вот так раз!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Значит, заяц среди вас.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Только где же он, друзья?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Зайка скрылся от меня.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у елки посижу,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Притворюсь, как будто сплю!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/Звучит спокойная музыка, лиca засыпает. Из-за елки осторожно 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выходит Заяц, заглядывает на Лису то с одной стороны, то с другой. 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Музыка стихает.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i/>
          <w:color w:val="000000"/>
          <w:sz w:val="28"/>
          <w:szCs w:val="28"/>
          <w:u w:val="single"/>
        </w:rPr>
      </w:pPr>
      <w:r w:rsidRPr="0000053B">
        <w:rPr>
          <w:rStyle w:val="Emphasis"/>
          <w:i w:val="0"/>
          <w:color w:val="000000"/>
          <w:sz w:val="28"/>
          <w:szCs w:val="28"/>
          <w:u w:val="single"/>
          <w:bdr w:val="none" w:sz="0" w:space="0" w:color="auto" w:frame="1"/>
        </w:rPr>
        <w:t>Заяц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я вижу? Тут лиса!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Вот так чудо-чудеса.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Эй ты, лисонька! Молчит...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Неужели крепко спит?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  <w:r w:rsidRPr="0000053B">
        <w:rPr>
          <w:rStyle w:val="Emphasis"/>
          <w:color w:val="000000"/>
          <w:sz w:val="28"/>
          <w:szCs w:val="28"/>
          <w:bdr w:val="none" w:sz="0" w:space="0" w:color="auto" w:frame="1"/>
        </w:rPr>
        <w:t>Начинает хвастаться.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Говорят, что зайки - трусы и зазнайки.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Вы не верьте, я не трус! Никого я не боюсь: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Ни медведя, ни лису. Самый храбрый я в лесу!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Эй, лиса, глаза открой,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зову тебя на бой!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- храбрец, а не трусишка!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</w:t>
      </w:r>
      <w:r w:rsidRPr="0000053B">
        <w:rPr>
          <w:rStyle w:val="apple-converted-space"/>
          <w:color w:val="000000"/>
          <w:sz w:val="28"/>
          <w:szCs w:val="28"/>
        </w:rPr>
        <w:t> </w:t>
      </w:r>
      <w:r w:rsidRPr="0000053B">
        <w:rPr>
          <w:color w:val="000000"/>
          <w:sz w:val="28"/>
          <w:szCs w:val="28"/>
        </w:rPr>
        <w:t>(просыпается).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А-а-а, попался, хвастунишка!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Ты как раз-то мне и нужен!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Быстро съем тебя на ужин.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Зря, лисичка, не пугай.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Ты сперва меня поймай!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Звучит быстрая музыка, лиса гонится за Зайцем. Дети топают   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ногами, мешая Лисе.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Ух, устала, не могу.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Лучше сяду, отдохну.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Ну а я всех ребятишек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Превращу сейчас в зайчишек!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/звучит музыка, Заяц дует на ребят/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ж, зайчишки, выбегайте,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 полянке погуляйте.</w:t>
      </w:r>
    </w:p>
    <w:p w:rsidR="00384A52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6551BA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И</w:t>
      </w: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гра –танец "Зайчики и лисичка</w:t>
      </w:r>
      <w:r w:rsidRPr="00F04DC7"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  <w:t>"</w:t>
      </w:r>
    </w:p>
    <w:p w:rsidR="00384A52" w:rsidRPr="004049C7" w:rsidRDefault="00384A52" w:rsidP="00B351CB">
      <w:pPr>
        <w:pStyle w:val="NormalWeb"/>
        <w:shd w:val="clear" w:color="auto" w:fill="FFFFFF"/>
        <w:spacing w:before="0" w:beforeAutospacing="0" w:after="0" w:afterAutospacing="0"/>
        <w:ind w:left="57" w:right="57"/>
        <w:jc w:val="both"/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384A52" w:rsidRPr="0000053B" w:rsidRDefault="00384A52" w:rsidP="00F04DC7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</w:t>
      </w: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такое? Я опять не сумела вас догнать!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Ну и ловкий же народ в этом садике живет!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сейчас мы всех зайчишек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Снова превратим в детишек!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/Звучит музыка, Заяц и Лиса дуют на ребят/ 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 праздник ссориться нельзя.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Помиритесь-ка, друзья!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Ведь сегодня весь народ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Отмечает Новый год!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Заяц и Лиса (жмут руки друг другу).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Будем, будем мы дружить,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Будем, будем мирно жить?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Посмотрите, как нарядна наша елочка-краса!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И, конечно, нас сегодня ожидают чудеса.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сейчас, озорники, почитайте-ка стихи</w:t>
      </w:r>
    </w:p>
    <w:p w:rsidR="00384A52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Про нашу гостью-елочку, чудесную иголочку!</w:t>
      </w:r>
    </w:p>
    <w:p w:rsidR="00384A52" w:rsidRPr="00532D7C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1</w:t>
      </w: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-й ребенок.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Мороз, Дед Мороз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Деткам елочку принес,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на ней фонарики,</w:t>
      </w:r>
    </w:p>
    <w:p w:rsidR="00384A52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Золотые шарики!</w:t>
      </w:r>
    </w:p>
    <w:p w:rsidR="00384A52" w:rsidRPr="00532D7C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2</w:t>
      </w: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-й ребенок.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Дети водят хоровод,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Хлопают в ладоши.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Здравствуй, здравствуй, Дед Мороз!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Ты такой хороший!</w:t>
      </w:r>
    </w:p>
    <w:p w:rsidR="00384A52" w:rsidRPr="00532D7C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3</w:t>
      </w: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-й ребенок.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 встречает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 нами Новый год,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Водит возле елочки</w:t>
      </w:r>
    </w:p>
    <w:p w:rsidR="00384A52" w:rsidRPr="0000053B" w:rsidRDefault="00384A52" w:rsidP="000F0ADC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Дружный хоровод</w:t>
      </w:r>
    </w:p>
    <w:p w:rsidR="00384A52" w:rsidRPr="0000053B" w:rsidRDefault="00384A52" w:rsidP="00FF35AB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</w:t>
      </w: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Это что же за Мороз?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Отвечайте на вопрос!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Это дедушка смешной,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 длинной белой бородой!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Он много разных шуток знает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с ребятами играет!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Нужно дедушку позвать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 нами Новый год встречать!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Хоровод мы заведем,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Громко песенку споем.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 ее услышит</w:t>
      </w:r>
    </w:p>
    <w:p w:rsidR="00384A52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скорее нас отыщет!</w:t>
      </w:r>
    </w:p>
    <w:p w:rsidR="00384A52" w:rsidRPr="00053274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/>
        <w:jc w:val="both"/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Песня "Маленькая елочка"</w:t>
      </w:r>
    </w:p>
    <w:p w:rsidR="00384A52" w:rsidRPr="006551BA" w:rsidRDefault="00384A52" w:rsidP="006B61AD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</w:t>
      </w: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Песню спели мы на диво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Очень громко и красиво!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Только Дед Мороз пропал,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 нам на елку не попал.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Ничего, не вешай нос!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Крикнем: "Дедушка Мороз!"</w:t>
      </w:r>
    </w:p>
    <w:p w:rsidR="00384A52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</w:pPr>
      <w:r w:rsidRPr="00FF35AB"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  <w:t>Дети зовут Деда Мороза.</w:t>
      </w:r>
    </w:p>
    <w:p w:rsidR="00384A52" w:rsidRPr="00053274" w:rsidRDefault="00384A52" w:rsidP="00FF35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/Звучит музыка. Дед Мороз входит в зал./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Здравствуйте, мои хорошие.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Здравствуйте, мои пригожие!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Ой, какие вы нарядные,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Все румяные да ладные.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- веселый 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Гость ваш новогодний.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От меня не прячьте нос,</w:t>
      </w:r>
    </w:p>
    <w:p w:rsidR="00384A52" w:rsidRPr="00AB1CF4" w:rsidRDefault="00384A52" w:rsidP="00AB1CF4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Strong"/>
          <w:b w:val="0"/>
          <w:bCs w:val="0"/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сегодня добрый!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Хорошо у нас, да только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Не горят огни на елке...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Чтоб зажечь огни на ней.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Нужно дунуть посильней!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ну-ка, помогайте мне!</w:t>
      </w:r>
    </w:p>
    <w:p w:rsidR="00384A52" w:rsidRPr="00053274" w:rsidRDefault="00384A52" w:rsidP="00FF2908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     /Дети и взрослые дуют на елочку, на ней загораются огни/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Елка светится, искрится,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Будем, дети, веселиться.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 вас всех зовет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 новогодний хоровод!</w:t>
      </w:r>
    </w:p>
    <w:p w:rsidR="00384A52" w:rsidRPr="00FF2908" w:rsidRDefault="00384A52" w:rsidP="006551BA">
      <w:pPr>
        <w:pStyle w:val="NormalWeb"/>
        <w:shd w:val="clear" w:color="auto" w:fill="FFFFFF"/>
        <w:spacing w:before="0" w:beforeAutospacing="0" w:after="0" w:afterAutospacing="0"/>
        <w:ind w:left="57" w:right="57"/>
        <w:jc w:val="both"/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FF2908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 xml:space="preserve">       П</w:t>
      </w: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есня "Блестят на ёлке бусы</w:t>
      </w:r>
      <w:r w:rsidRPr="00FF2908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"</w:t>
      </w:r>
    </w:p>
    <w:p w:rsidR="00384A52" w:rsidRPr="006551BA" w:rsidRDefault="00384A52" w:rsidP="00637909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586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</w:t>
      </w:r>
      <w:r w:rsidRPr="006551BA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сейчас, детвора,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У меня для вас игра.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Вы снежочки разбирайте</w:t>
      </w:r>
    </w:p>
    <w:p w:rsidR="00384A52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 в друга их броса</w:t>
      </w:r>
      <w:r w:rsidRPr="0000053B">
        <w:rPr>
          <w:color w:val="000000"/>
          <w:sz w:val="28"/>
          <w:szCs w:val="28"/>
        </w:rPr>
        <w:t>йт</w:t>
      </w:r>
      <w:r>
        <w:rPr>
          <w:color w:val="000000"/>
          <w:sz w:val="28"/>
          <w:szCs w:val="28"/>
        </w:rPr>
        <w:t>е</w:t>
      </w:r>
    </w:p>
    <w:p w:rsidR="00384A52" w:rsidRPr="00053274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И</w:t>
      </w:r>
      <w:r w:rsidRPr="00D8586A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гра "Снежки".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6551BA">
        <w:rPr>
          <w:b/>
          <w:color w:val="000000"/>
          <w:sz w:val="28"/>
          <w:szCs w:val="28"/>
          <w:u w:val="single"/>
        </w:rPr>
        <w:t>.</w:t>
      </w:r>
      <w:r w:rsidRPr="0000053B">
        <w:rPr>
          <w:color w:val="000000"/>
          <w:sz w:val="28"/>
          <w:szCs w:val="28"/>
        </w:rPr>
        <w:t xml:space="preserve"> Очень весело играли!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Заяц</w:t>
      </w:r>
      <w:r w:rsidRPr="006551BA">
        <w:rPr>
          <w:b/>
          <w:color w:val="000000"/>
          <w:sz w:val="28"/>
          <w:szCs w:val="28"/>
        </w:rPr>
        <w:t>.</w:t>
      </w:r>
      <w:r w:rsidRPr="0000053B">
        <w:rPr>
          <w:color w:val="000000"/>
          <w:sz w:val="28"/>
          <w:szCs w:val="28"/>
        </w:rPr>
        <w:t xml:space="preserve"> И нисколько не устали!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со мною все в порядке,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Только вот замерзли лапки...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ж, не будем замерзать,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Будем весело плясать,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Ручками похлопаем,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Ножками потопаем!</w:t>
      </w:r>
    </w:p>
    <w:p w:rsidR="00384A52" w:rsidRPr="00053274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</w:pPr>
      <w:r w:rsidRPr="00FF2908">
        <w:rPr>
          <w:rStyle w:val="Emphasis"/>
          <w:b/>
          <w:i w:val="0"/>
          <w:color w:val="000000"/>
          <w:sz w:val="28"/>
          <w:szCs w:val="28"/>
          <w:bdr w:val="none" w:sz="0" w:space="0" w:color="auto" w:frame="1"/>
        </w:rPr>
        <w:t>"Зимняя пляска</w:t>
      </w:r>
      <w:r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  <w:t>"</w:t>
      </w:r>
    </w:p>
    <w:p w:rsidR="00384A52" w:rsidRDefault="00384A52" w:rsidP="00B351CB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  </w:t>
      </w:r>
      <w:r w:rsidRPr="0000053B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В конце пляски дети приседают около елочки, Дед Мороз, оббегая по 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84A52" w:rsidRPr="00A731A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кругу, дует на них. </w:t>
      </w:r>
      <w:r w:rsidRPr="0000053B">
        <w:rPr>
          <w:rStyle w:val="Emphasis"/>
          <w:color w:val="000000"/>
          <w:sz w:val="28"/>
          <w:szCs w:val="28"/>
          <w:bdr w:val="none" w:sz="0" w:space="0" w:color="auto" w:frame="1"/>
        </w:rPr>
        <w:t>Дети убегают на места.</w:t>
      </w:r>
    </w:p>
    <w:p w:rsidR="00384A52" w:rsidRPr="00532D7C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Утомился я, устал,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Очень весело плясал.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Ты у елки отдохни,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мы тебе прочтем стихи!</w:t>
      </w:r>
    </w:p>
    <w:p w:rsidR="00384A52" w:rsidRPr="002926C8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Вот спасибо вам, друзья,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Позабавили меня!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Мороз! Дед Мороз!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  <w:r w:rsidRPr="0000053B">
        <w:rPr>
          <w:rStyle w:val="apple-converted-space"/>
          <w:color w:val="000000"/>
          <w:sz w:val="28"/>
          <w:szCs w:val="28"/>
        </w:rPr>
        <w:t> </w:t>
      </w:r>
      <w:r w:rsidRPr="0000053B">
        <w:rPr>
          <w:color w:val="000000"/>
          <w:sz w:val="28"/>
          <w:szCs w:val="28"/>
        </w:rPr>
        <w:t>Что случилось? Что стряслось?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Там, за елкой, кто-то спит.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Потихонечку храпит.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  <w:r w:rsidRPr="0000053B">
        <w:rPr>
          <w:rStyle w:val="apple-converted-space"/>
          <w:color w:val="000000"/>
          <w:sz w:val="28"/>
          <w:szCs w:val="28"/>
        </w:rPr>
        <w:t> </w:t>
      </w:r>
      <w:r w:rsidRPr="0000053B">
        <w:rPr>
          <w:color w:val="000000"/>
          <w:sz w:val="28"/>
          <w:szCs w:val="28"/>
        </w:rPr>
        <w:t>Надо встать, посмотреть...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00053B">
        <w:rPr>
          <w:color w:val="000000"/>
          <w:sz w:val="28"/>
          <w:szCs w:val="28"/>
        </w:rPr>
        <w:t>. Ой, да кто же там?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Медведь!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Ну-ка, хлопнем веселей,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Пусть проснется поскорей!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Звучит веселая музыка, дети и взрослые хлопают в ладоши.    </w:t>
      </w:r>
    </w:p>
    <w:p w:rsidR="00384A52" w:rsidRPr="002926C8" w:rsidRDefault="00384A52" w:rsidP="002926C8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2926C8">
        <w:rPr>
          <w:rStyle w:val="Emphasis"/>
          <w:color w:val="000000"/>
          <w:sz w:val="28"/>
          <w:szCs w:val="28"/>
          <w:bdr w:val="none" w:sz="0" w:space="0" w:color="auto" w:frame="1"/>
        </w:rPr>
        <w:t>Медведь просыпается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Медведь.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Это кто же тут гуляет?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Это кто мне спать мешает?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Ого-го! Тут ребятишки,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девчонки, и мальчишки!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Ой! А это что такое,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Непонятное, чудное?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Это елочка-красавица!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Всем ребятам она нравится!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Медведь</w:t>
      </w:r>
      <w:r w:rsidRPr="006551BA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00053B">
        <w:rPr>
          <w:color w:val="000000"/>
          <w:sz w:val="28"/>
          <w:szCs w:val="28"/>
        </w:rPr>
        <w:t>(разглядывая елку).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Снежинки серебристые на веточках блестят,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льдинки, как бубенчики, тихонечко звенят!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Мы водим возле елочки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Веселый хоровод.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вместе с нами елочка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Встречает Новый год!</w:t>
      </w:r>
    </w:p>
    <w:p w:rsidR="00384A52" w:rsidRPr="006551BA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6551BA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Медведь.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Надоело спать в берлоге,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Прогулять хочу я ноги.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Мишке надо веселиться,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Прыгать, бегать и резвиться!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Эй, ребята, выходите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Да со мною попляшите!</w:t>
      </w:r>
    </w:p>
    <w:p w:rsidR="00384A52" w:rsidRPr="00053274" w:rsidRDefault="00384A52" w:rsidP="00053274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b/>
          <w:color w:val="000000"/>
          <w:sz w:val="28"/>
          <w:szCs w:val="28"/>
          <w:bdr w:val="none" w:sz="0" w:space="0" w:color="auto" w:frame="1"/>
        </w:rPr>
        <w:t>«</w:t>
      </w:r>
      <w:r w:rsidRPr="002926C8">
        <w:rPr>
          <w:rStyle w:val="Emphasis"/>
          <w:b/>
          <w:color w:val="000000"/>
          <w:sz w:val="28"/>
          <w:szCs w:val="28"/>
          <w:bdr w:val="none" w:sz="0" w:space="0" w:color="auto" w:frame="1"/>
        </w:rPr>
        <w:t>Игра с мишкой</w:t>
      </w:r>
      <w:r w:rsidRPr="00F04DC7">
        <w:rPr>
          <w:rStyle w:val="Emphasis"/>
          <w:i w:val="0"/>
          <w:color w:val="000000"/>
          <w:sz w:val="28"/>
          <w:szCs w:val="28"/>
          <w:bdr w:val="none" w:sz="0" w:space="0" w:color="auto" w:frame="1"/>
        </w:rPr>
        <w:t>»</w:t>
      </w:r>
    </w:p>
    <w:p w:rsidR="00384A52" w:rsidRPr="00FF35AB" w:rsidRDefault="00384A52" w:rsidP="00B47607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FF35A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 xml:space="preserve">Мишка. </w:t>
      </w:r>
    </w:p>
    <w:p w:rsidR="00384A52" w:rsidRPr="00693BE6" w:rsidRDefault="00384A52" w:rsidP="00B47607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693BE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Очень весело играли,</w:t>
      </w:r>
    </w:p>
    <w:p w:rsidR="00384A52" w:rsidRPr="00693BE6" w:rsidRDefault="00384A52" w:rsidP="00B47607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b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693BE6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Свою ловкость показали</w:t>
      </w:r>
    </w:p>
    <w:p w:rsidR="00384A52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Лиса.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Все сегодня серебрится,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сверкает, и искрится!</w:t>
      </w:r>
    </w:p>
    <w:p w:rsidR="00384A52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  <w:r w:rsidRPr="0000053B">
        <w:rPr>
          <w:rStyle w:val="apple-converted-space"/>
          <w:color w:val="000000"/>
          <w:sz w:val="28"/>
          <w:szCs w:val="28"/>
        </w:rPr>
        <w:t> 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 Новый год, в Новый год...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Детвора подарки ждет!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Медведь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Шел по лесу Дед Мороз,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Вам, друзья, подарки нес.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Была вьюга, снег кружил.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Я подарки уронил.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Лиса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Ну и ну! Вот так раз!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же делать нам сейчас?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Вокруг елки обойдем,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Может быть, их там найдем!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Звучит таинственная музыка, все идут вокруг елки за Дедом 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Морозом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Медведь</w:t>
      </w:r>
      <w:r w:rsidRPr="002926C8">
        <w:rPr>
          <w:b/>
          <w:color w:val="000000"/>
          <w:sz w:val="28"/>
          <w:szCs w:val="28"/>
          <w:u w:val="single"/>
        </w:rPr>
        <w:t>.</w:t>
      </w:r>
      <w:r w:rsidRPr="0000053B">
        <w:rPr>
          <w:color w:val="000000"/>
          <w:sz w:val="28"/>
          <w:szCs w:val="28"/>
        </w:rPr>
        <w:t xml:space="preserve"> Где подарки? Их не видно!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Заяц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  <w:r w:rsidRPr="0000053B">
        <w:rPr>
          <w:rStyle w:val="apple-converted-space"/>
          <w:color w:val="000000"/>
          <w:sz w:val="28"/>
          <w:szCs w:val="28"/>
        </w:rPr>
        <w:t> </w:t>
      </w:r>
      <w:r w:rsidRPr="0000053B">
        <w:rPr>
          <w:color w:val="000000"/>
          <w:sz w:val="28"/>
          <w:szCs w:val="28"/>
        </w:rPr>
        <w:t>Что же делать?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Лиса</w:t>
      </w:r>
      <w:r w:rsidRPr="0000053B">
        <w:rPr>
          <w:color w:val="000000"/>
          <w:sz w:val="28"/>
          <w:szCs w:val="28"/>
        </w:rPr>
        <w:t>. Как обидно!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Мы немного поколдуем,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 снежиночки подуем!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Снег под елкой разгребем...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Дети и взрослые выполняют движения.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подарки там найдем!</w:t>
      </w:r>
    </w:p>
    <w:p w:rsidR="00384A52" w:rsidRPr="00816A15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rStyle w:val="Emphasis"/>
          <w:b/>
          <w:color w:val="000000"/>
          <w:sz w:val="28"/>
          <w:szCs w:val="28"/>
          <w:bdr w:val="none" w:sz="0" w:space="0" w:color="auto" w:frame="1"/>
        </w:rPr>
      </w:pPr>
      <w:r w:rsidRPr="00816A15">
        <w:rPr>
          <w:rStyle w:val="Emphasis"/>
          <w:b/>
          <w:color w:val="000000"/>
          <w:sz w:val="28"/>
          <w:szCs w:val="28"/>
          <w:bdr w:val="none" w:sz="0" w:space="0" w:color="auto" w:frame="1"/>
        </w:rPr>
        <w:t xml:space="preserve">Звучит веселая музыка, детям раздают подарки, дети благодарят  </w:t>
      </w:r>
    </w:p>
    <w:p w:rsidR="00384A52" w:rsidRPr="00816A15" w:rsidRDefault="00384A52" w:rsidP="00F04DC7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iCs/>
          <w:color w:val="000000"/>
          <w:sz w:val="28"/>
          <w:szCs w:val="28"/>
          <w:bdr w:val="none" w:sz="0" w:space="0" w:color="auto" w:frame="1"/>
        </w:rPr>
      </w:pPr>
      <w:r w:rsidRPr="00816A15">
        <w:rPr>
          <w:rStyle w:val="Emphasis"/>
          <w:b/>
          <w:color w:val="000000"/>
          <w:sz w:val="28"/>
          <w:szCs w:val="28"/>
          <w:bdr w:val="none" w:sz="0" w:space="0" w:color="auto" w:frame="1"/>
        </w:rPr>
        <w:t xml:space="preserve"> Деда Мороза.</w:t>
      </w:r>
    </w:p>
    <w:p w:rsidR="00384A52" w:rsidRPr="002926C8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Дед Мороз.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Ну что ж, друзья, прощаться нужно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Всех поздравляю от души!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Пусть Новый год встречают дружно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Все герои</w:t>
      </w:r>
      <w:r w:rsidRPr="0000053B">
        <w:rPr>
          <w:rStyle w:val="Strong"/>
          <w:color w:val="000000"/>
          <w:sz w:val="28"/>
          <w:szCs w:val="28"/>
          <w:bdr w:val="none" w:sz="0" w:space="0" w:color="auto" w:frame="1"/>
        </w:rPr>
        <w:t>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взрослые, и малыши!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До свидания!</w:t>
      </w:r>
    </w:p>
    <w:p w:rsidR="00384A52" w:rsidRPr="00053274" w:rsidRDefault="00384A52" w:rsidP="00053274">
      <w:pPr>
        <w:pStyle w:val="NormalWeb"/>
        <w:shd w:val="clear" w:color="auto" w:fill="FFFFFF"/>
        <w:spacing w:before="0" w:beforeAutospacing="0" w:after="0" w:afterAutospacing="0"/>
        <w:ind w:right="57"/>
        <w:jc w:val="both"/>
        <w:rPr>
          <w:rStyle w:val="Emphasis"/>
          <w:color w:val="000000"/>
          <w:sz w:val="28"/>
          <w:szCs w:val="28"/>
          <w:bdr w:val="none" w:sz="0" w:space="0" w:color="auto" w:frame="1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       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 xml:space="preserve">Звучит музыка, Дед Мороз и гости-герои покидают зал, дети </w:t>
      </w:r>
    </w:p>
    <w:p w:rsidR="00384A52" w:rsidRPr="00053274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53274">
        <w:rPr>
          <w:rStyle w:val="Emphasis"/>
          <w:color w:val="000000"/>
          <w:sz w:val="28"/>
          <w:szCs w:val="28"/>
          <w:bdr w:val="none" w:sz="0" w:space="0" w:color="auto" w:frame="1"/>
        </w:rPr>
        <w:t>машут им на прощание</w:t>
      </w:r>
      <w:r>
        <w:rPr>
          <w:rStyle w:val="Emphasis"/>
          <w:color w:val="000000"/>
          <w:sz w:val="28"/>
          <w:szCs w:val="28"/>
          <w:bdr w:val="none" w:sz="0" w:space="0" w:color="auto" w:frame="1"/>
        </w:rPr>
        <w:t>/</w:t>
      </w:r>
    </w:p>
    <w:p w:rsidR="00384A52" w:rsidRPr="002926C8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2926C8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Ведущий.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Что ж, пришла пора и нам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Расходиться по домам.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 через год</w:t>
      </w:r>
    </w:p>
    <w:p w:rsidR="00384A52" w:rsidRPr="0000053B" w:rsidRDefault="00384A52" w:rsidP="0000053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Снова в гости к нам придет!</w:t>
      </w: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Pr="0000053B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Pr="00532D7C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1-й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Собрались мы здесь сегодня,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Встали дружно в хоровод.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Много радости приносит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Всем ребятам Новый год!</w:t>
      </w:r>
    </w:p>
    <w:p w:rsidR="00384A52" w:rsidRPr="00532D7C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2-й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 стучит у входа,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Отрясая с шапки снег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 Новым годом! С Новым годом!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Сколько радости у всех!</w:t>
      </w:r>
    </w:p>
    <w:p w:rsidR="00384A52" w:rsidRPr="00532D7C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3-й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Добрый дедушка Мороз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 нам пришел на вечер.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До чего же рады все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Новогодней встрече!</w:t>
      </w:r>
    </w:p>
    <w:p w:rsidR="00384A52" w:rsidRPr="00532D7C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4-й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Мороз, Дед Мороз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Деткам елочку принес,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 на ней фонарики,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Золотые шарики!</w:t>
      </w:r>
    </w:p>
    <w:p w:rsidR="00384A52" w:rsidRPr="00532D7C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5-й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Дети водят хоровод,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Хлопают в ладоши.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Здравствуй, здравствуй, Дед Мороз!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Ты такой хороший!</w:t>
      </w:r>
    </w:p>
    <w:p w:rsidR="00384A52" w:rsidRPr="00532D7C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532D7C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6-й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 встречает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 нами Новый год,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Водит возле елочки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Дружный хоровод!</w:t>
      </w: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1-й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Навестила елка детский сад сегодня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проводит с нами праздник новогодний!</w:t>
      </w:r>
    </w:p>
    <w:p w:rsidR="00384A52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2-й ребенок.</w:t>
      </w:r>
      <w:r w:rsidRPr="0000053B">
        <w:rPr>
          <w:rStyle w:val="apple-converted-space"/>
          <w:color w:val="000000"/>
          <w:sz w:val="28"/>
          <w:szCs w:val="28"/>
        </w:rPr>
        <w:t> 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Наша елочка - красавица!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Ей игрушки очень нравятся.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Шарики на ветках разные: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И зеленые, и красные!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Елка веточки развесила,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Ей сегодня очень весело!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3-й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 нашем зале шум и смех,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Не смолкает пение.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Наша елка лучше всех,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 этом нет сомнения!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4-й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Наша елка велика,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Наша елка высока,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Выше мамы, выше папы,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Достает до потолка!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rStyle w:val="Emphasis"/>
          <w:color w:val="000000"/>
          <w:sz w:val="28"/>
          <w:szCs w:val="28"/>
          <w:bdr w:val="none" w:sz="0" w:space="0" w:color="auto" w:frame="1"/>
        </w:rPr>
        <w:t>3. Петрова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5-й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Ах, какая елочка, елочка-красавица!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Нам она сегодня очень-очень нравится!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6-й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Хороша, зелена елочка нарядная,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Стройная, высокая, пушистая и ладная!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b/>
          <w:color w:val="000000"/>
          <w:sz w:val="28"/>
          <w:szCs w:val="28"/>
          <w:u w:val="single"/>
        </w:rPr>
      </w:pPr>
      <w:r w:rsidRPr="0000053B">
        <w:rPr>
          <w:rStyle w:val="Strong"/>
          <w:b w:val="0"/>
          <w:color w:val="000000"/>
          <w:sz w:val="28"/>
          <w:szCs w:val="28"/>
          <w:u w:val="single"/>
          <w:bdr w:val="none" w:sz="0" w:space="0" w:color="auto" w:frame="1"/>
        </w:rPr>
        <w:t>7-й ребенок.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Дед Мороз придет сегодня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К нам на праздник новогодний.</w:t>
      </w:r>
    </w:p>
    <w:p w:rsidR="00384A52" w:rsidRPr="0000053B" w:rsidRDefault="00384A52" w:rsidP="00A731AB">
      <w:pPr>
        <w:pStyle w:val="NormalWeb"/>
        <w:shd w:val="clear" w:color="auto" w:fill="FFFFFF"/>
        <w:spacing w:before="0" w:beforeAutospacing="0" w:after="0" w:afterAutospacing="0"/>
        <w:ind w:left="57" w:right="57" w:firstLine="450"/>
        <w:jc w:val="both"/>
        <w:rPr>
          <w:color w:val="000000"/>
          <w:sz w:val="28"/>
          <w:szCs w:val="28"/>
        </w:rPr>
      </w:pPr>
      <w:r w:rsidRPr="0000053B">
        <w:rPr>
          <w:color w:val="000000"/>
          <w:sz w:val="28"/>
          <w:szCs w:val="28"/>
        </w:rPr>
        <w:t>Будет с нами петь, плясать,</w:t>
      </w:r>
    </w:p>
    <w:p w:rsidR="00384A52" w:rsidRDefault="00384A52" w:rsidP="00A731AB">
      <w:pPr>
        <w:ind w:left="57" w:right="57"/>
        <w:rPr>
          <w:sz w:val="28"/>
          <w:szCs w:val="28"/>
        </w:rPr>
      </w:pPr>
      <w:r w:rsidRPr="0000053B">
        <w:rPr>
          <w:color w:val="000000"/>
          <w:sz w:val="28"/>
          <w:szCs w:val="28"/>
        </w:rPr>
        <w:t>Всем подарки раздавать</w:t>
      </w: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Default="00384A52" w:rsidP="0000053B">
      <w:pPr>
        <w:ind w:left="57" w:right="57"/>
        <w:rPr>
          <w:sz w:val="28"/>
          <w:szCs w:val="28"/>
        </w:rPr>
      </w:pPr>
    </w:p>
    <w:p w:rsidR="00384A52" w:rsidRPr="0000053B" w:rsidRDefault="00384A52" w:rsidP="0000053B">
      <w:pPr>
        <w:ind w:left="57" w:right="57"/>
        <w:rPr>
          <w:sz w:val="28"/>
          <w:szCs w:val="28"/>
        </w:rPr>
      </w:pPr>
    </w:p>
    <w:sectPr w:rsidR="00384A52" w:rsidRPr="0000053B" w:rsidSect="0053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D91"/>
    <w:rsid w:val="0000053B"/>
    <w:rsid w:val="00053274"/>
    <w:rsid w:val="000F0ADC"/>
    <w:rsid w:val="00123D05"/>
    <w:rsid w:val="00165DEC"/>
    <w:rsid w:val="002926C8"/>
    <w:rsid w:val="002E4120"/>
    <w:rsid w:val="003004FB"/>
    <w:rsid w:val="00384A52"/>
    <w:rsid w:val="00392678"/>
    <w:rsid w:val="003F0681"/>
    <w:rsid w:val="004049C7"/>
    <w:rsid w:val="00456EE5"/>
    <w:rsid w:val="00532D7C"/>
    <w:rsid w:val="005361BE"/>
    <w:rsid w:val="005C0D63"/>
    <w:rsid w:val="005D1794"/>
    <w:rsid w:val="00637909"/>
    <w:rsid w:val="006551BA"/>
    <w:rsid w:val="006868C9"/>
    <w:rsid w:val="00693BE6"/>
    <w:rsid w:val="006B61AD"/>
    <w:rsid w:val="007740C6"/>
    <w:rsid w:val="007E71BB"/>
    <w:rsid w:val="00816A15"/>
    <w:rsid w:val="008871CD"/>
    <w:rsid w:val="00A731AB"/>
    <w:rsid w:val="00A86B89"/>
    <w:rsid w:val="00AB1CF4"/>
    <w:rsid w:val="00B351CB"/>
    <w:rsid w:val="00B47607"/>
    <w:rsid w:val="00B62E0E"/>
    <w:rsid w:val="00BA1195"/>
    <w:rsid w:val="00CB0142"/>
    <w:rsid w:val="00D47A87"/>
    <w:rsid w:val="00D64D91"/>
    <w:rsid w:val="00D7500B"/>
    <w:rsid w:val="00D8586A"/>
    <w:rsid w:val="00EA2F6E"/>
    <w:rsid w:val="00EB39C3"/>
    <w:rsid w:val="00F04DC7"/>
    <w:rsid w:val="00F77B1F"/>
    <w:rsid w:val="00FF2908"/>
    <w:rsid w:val="00FF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91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D64D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D64D9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64D9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4D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D64D9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64D9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4D9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D64D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</TotalTime>
  <Pages>11</Pages>
  <Words>1393</Words>
  <Characters>7942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2016-11-02T12:32:00Z</dcterms:created>
  <dcterms:modified xsi:type="dcterms:W3CDTF">2017-01-18T10:04:00Z</dcterms:modified>
</cp:coreProperties>
</file>